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27" w:rsidRPr="00E70808" w:rsidRDefault="007B2427" w:rsidP="00614EF8">
      <w:pPr>
        <w:jc w:val="center"/>
        <w:rPr>
          <w:rFonts w:ascii="Arial" w:hAnsi="Arial" w:cs="Arial"/>
          <w:b/>
          <w:szCs w:val="20"/>
        </w:rPr>
      </w:pPr>
      <w:r w:rsidRPr="00E70808">
        <w:rPr>
          <w:rFonts w:ascii="Arial" w:hAnsi="Arial" w:cs="Arial"/>
        </w:rPr>
        <w:t xml:space="preserve">   о</w:t>
      </w:r>
      <w:r w:rsidRPr="00AB6F92"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37.5pt;visibility:visible" filled="t">
            <v:imagedata r:id="rId4" o:title=""/>
          </v:shape>
        </w:pict>
      </w:r>
    </w:p>
    <w:p w:rsidR="007B2427" w:rsidRPr="00E70808" w:rsidRDefault="007B2427" w:rsidP="00614EF8">
      <w:pPr>
        <w:jc w:val="center"/>
        <w:rPr>
          <w:rFonts w:ascii="Arial" w:hAnsi="Arial" w:cs="Arial"/>
          <w:b/>
          <w:szCs w:val="20"/>
        </w:rPr>
      </w:pPr>
      <w:r w:rsidRPr="00E70808">
        <w:rPr>
          <w:rFonts w:ascii="Arial" w:hAnsi="Arial" w:cs="Arial"/>
          <w:b/>
          <w:szCs w:val="20"/>
        </w:rPr>
        <w:t>ВОЛГОГРАДСКАЯ ОБЛАСТЬ</w:t>
      </w:r>
    </w:p>
    <w:p w:rsidR="007B2427" w:rsidRPr="00E70808" w:rsidRDefault="007B2427" w:rsidP="00614EF8">
      <w:pPr>
        <w:jc w:val="center"/>
        <w:rPr>
          <w:rFonts w:ascii="Arial" w:hAnsi="Arial" w:cs="Arial"/>
          <w:b/>
          <w:szCs w:val="20"/>
        </w:rPr>
      </w:pPr>
      <w:r w:rsidRPr="00E70808">
        <w:rPr>
          <w:rFonts w:ascii="Arial" w:hAnsi="Arial" w:cs="Arial"/>
          <w:b/>
          <w:szCs w:val="20"/>
        </w:rPr>
        <w:t>ЖИРНОВСКИЙ МУНИЦИПАЛЬНЫЙ РАЙОН</w:t>
      </w:r>
    </w:p>
    <w:p w:rsidR="007B2427" w:rsidRPr="00E70808" w:rsidRDefault="007B2427" w:rsidP="00614EF8">
      <w:pPr>
        <w:jc w:val="center"/>
        <w:rPr>
          <w:rFonts w:ascii="Arial" w:hAnsi="Arial" w:cs="Arial"/>
          <w:b/>
          <w:szCs w:val="20"/>
        </w:rPr>
      </w:pPr>
      <w:r w:rsidRPr="00E70808">
        <w:rPr>
          <w:rFonts w:ascii="Arial" w:hAnsi="Arial" w:cs="Arial"/>
          <w:b/>
          <w:szCs w:val="20"/>
        </w:rPr>
        <w:t>АДМИНИСТРАЦИЯ</w:t>
      </w:r>
    </w:p>
    <w:p w:rsidR="007B2427" w:rsidRPr="00E70808" w:rsidRDefault="007B2427" w:rsidP="00614EF8">
      <w:pPr>
        <w:jc w:val="center"/>
        <w:rPr>
          <w:rFonts w:ascii="Arial" w:hAnsi="Arial" w:cs="Arial"/>
          <w:b/>
          <w:szCs w:val="20"/>
        </w:rPr>
      </w:pPr>
      <w:r w:rsidRPr="00E70808">
        <w:rPr>
          <w:rFonts w:ascii="Arial" w:hAnsi="Arial" w:cs="Arial"/>
          <w:b/>
          <w:szCs w:val="20"/>
        </w:rPr>
        <w:t>АЛЕШНИКОВСКОГО СЕЛЬСКОГО ПОСЕЛЕНИЯ</w:t>
      </w:r>
    </w:p>
    <w:p w:rsidR="007B2427" w:rsidRPr="00E70808" w:rsidRDefault="007B2427" w:rsidP="00614EF8">
      <w:pPr>
        <w:jc w:val="center"/>
        <w:rPr>
          <w:rFonts w:ascii="Arial" w:hAnsi="Arial" w:cs="Arial"/>
          <w:b/>
          <w:szCs w:val="20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8430"/>
      </w:tblGrid>
      <w:tr w:rsidR="007B2427" w:rsidRPr="00E70808" w:rsidTr="00BD36B5">
        <w:trPr>
          <w:trHeight w:val="60"/>
        </w:trPr>
        <w:tc>
          <w:tcPr>
            <w:tcW w:w="8430" w:type="dxa"/>
            <w:tcBorders>
              <w:bottom w:val="double" w:sz="2" w:space="0" w:color="000000"/>
            </w:tcBorders>
          </w:tcPr>
          <w:p w:rsidR="007B2427" w:rsidRPr="00E70808" w:rsidRDefault="007B2427" w:rsidP="00BD36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 w:rsidRPr="00E70808">
              <w:rPr>
                <w:rFonts w:ascii="Arial" w:hAnsi="Arial" w:cs="Arial"/>
                <w:b/>
                <w:sz w:val="16"/>
                <w:szCs w:val="19"/>
              </w:rPr>
              <w:t>Адрес: Октябрьская улица д.39,А село Алешники,Жирновскийрайон,Волгоградская область,403774</w:t>
            </w:r>
          </w:p>
          <w:p w:rsidR="007B2427" w:rsidRPr="00E70808" w:rsidRDefault="007B2427" w:rsidP="00BD36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 w:rsidRPr="00E70808">
              <w:rPr>
                <w:rFonts w:ascii="Arial" w:hAnsi="Arial" w:cs="Arial"/>
                <w:b/>
                <w:sz w:val="16"/>
                <w:szCs w:val="19"/>
              </w:rPr>
              <w:t>Тел:60-2-89;60-2-42;факс 60-2-23.</w:t>
            </w:r>
          </w:p>
        </w:tc>
      </w:tr>
    </w:tbl>
    <w:p w:rsidR="007B2427" w:rsidRPr="00E70808" w:rsidRDefault="007B2427" w:rsidP="00614EF8">
      <w:pPr>
        <w:rPr>
          <w:rFonts w:ascii="Arial" w:hAnsi="Arial" w:cs="Arial"/>
          <w:b/>
          <w:szCs w:val="20"/>
        </w:rPr>
      </w:pPr>
    </w:p>
    <w:p w:rsidR="007B2427" w:rsidRPr="00E70808" w:rsidRDefault="007B2427" w:rsidP="00614EF8">
      <w:pPr>
        <w:rPr>
          <w:rFonts w:ascii="Arial" w:hAnsi="Arial" w:cs="Arial"/>
          <w:b/>
          <w:szCs w:val="20"/>
        </w:rPr>
      </w:pPr>
    </w:p>
    <w:p w:rsidR="007B2427" w:rsidRPr="00E70808" w:rsidRDefault="007B2427" w:rsidP="00614EF8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                                </w:t>
      </w:r>
      <w:r w:rsidRPr="00E70808">
        <w:rPr>
          <w:rFonts w:ascii="Arial" w:hAnsi="Arial" w:cs="Arial"/>
          <w:b/>
          <w:sz w:val="28"/>
          <w:szCs w:val="20"/>
        </w:rPr>
        <w:t>Р А С П О Р Я Ж Е Н И Е</w:t>
      </w:r>
    </w:p>
    <w:p w:rsidR="007B2427" w:rsidRPr="00E70808" w:rsidRDefault="007B2427" w:rsidP="00614EF8">
      <w:pPr>
        <w:rPr>
          <w:rFonts w:ascii="Arial" w:hAnsi="Arial" w:cs="Arial"/>
          <w:b/>
          <w:szCs w:val="20"/>
        </w:rPr>
      </w:pPr>
    </w:p>
    <w:p w:rsidR="007B2427" w:rsidRPr="00E70808" w:rsidRDefault="007B2427" w:rsidP="00614EF8">
      <w:pPr>
        <w:rPr>
          <w:rFonts w:ascii="Arial" w:hAnsi="Arial" w:cs="Arial"/>
          <w:b/>
          <w:szCs w:val="20"/>
        </w:rPr>
      </w:pPr>
      <w:r w:rsidRPr="00E70808">
        <w:rPr>
          <w:rFonts w:ascii="Arial" w:hAnsi="Arial" w:cs="Arial"/>
          <w:b/>
          <w:szCs w:val="20"/>
        </w:rPr>
        <w:t xml:space="preserve">от </w:t>
      </w:r>
      <w:r>
        <w:rPr>
          <w:rFonts w:ascii="Arial" w:hAnsi="Arial" w:cs="Arial"/>
          <w:b/>
          <w:szCs w:val="20"/>
        </w:rPr>
        <w:t>05</w:t>
      </w:r>
      <w:r w:rsidRPr="00E70808">
        <w:rPr>
          <w:rFonts w:ascii="Arial" w:hAnsi="Arial" w:cs="Arial"/>
          <w:b/>
          <w:szCs w:val="20"/>
        </w:rPr>
        <w:t>.0</w:t>
      </w:r>
      <w:r>
        <w:rPr>
          <w:rFonts w:ascii="Arial" w:hAnsi="Arial" w:cs="Arial"/>
          <w:b/>
          <w:szCs w:val="20"/>
        </w:rPr>
        <w:t>2</w:t>
      </w:r>
      <w:r w:rsidRPr="00E70808">
        <w:rPr>
          <w:rFonts w:ascii="Arial" w:hAnsi="Arial" w:cs="Arial"/>
          <w:b/>
          <w:szCs w:val="20"/>
        </w:rPr>
        <w:t>.201</w:t>
      </w:r>
      <w:r>
        <w:rPr>
          <w:rFonts w:ascii="Arial" w:hAnsi="Arial" w:cs="Arial"/>
          <w:b/>
          <w:szCs w:val="20"/>
        </w:rPr>
        <w:t>8</w:t>
      </w:r>
      <w:r w:rsidRPr="00E70808">
        <w:rPr>
          <w:rFonts w:ascii="Arial" w:hAnsi="Arial" w:cs="Arial"/>
          <w:b/>
          <w:szCs w:val="20"/>
        </w:rPr>
        <w:t xml:space="preserve"> года                                                                                  №</w:t>
      </w:r>
      <w:r>
        <w:rPr>
          <w:rFonts w:ascii="Arial" w:hAnsi="Arial" w:cs="Arial"/>
          <w:b/>
          <w:szCs w:val="20"/>
        </w:rPr>
        <w:t>8</w:t>
      </w:r>
      <w:r w:rsidRPr="00E70808">
        <w:rPr>
          <w:rFonts w:ascii="Arial" w:hAnsi="Arial" w:cs="Arial"/>
          <w:b/>
          <w:szCs w:val="20"/>
        </w:rPr>
        <w:t xml:space="preserve">–Р          </w:t>
      </w:r>
    </w:p>
    <w:p w:rsidR="007B2427" w:rsidRPr="00E70808" w:rsidRDefault="007B2427" w:rsidP="00614EF8">
      <w:pPr>
        <w:rPr>
          <w:rFonts w:ascii="Arial" w:hAnsi="Arial" w:cs="Arial"/>
          <w:b/>
          <w:i/>
          <w:szCs w:val="20"/>
        </w:rPr>
      </w:pPr>
    </w:p>
    <w:p w:rsidR="007B2427" w:rsidRPr="00E70808" w:rsidRDefault="007B2427" w:rsidP="00614EF8">
      <w:pPr>
        <w:rPr>
          <w:rFonts w:ascii="Arial" w:hAnsi="Arial" w:cs="Arial"/>
          <w:szCs w:val="20"/>
        </w:rPr>
      </w:pPr>
    </w:p>
    <w:p w:rsidR="007B2427" w:rsidRDefault="007B2427" w:rsidP="00614EF8">
      <w:pPr>
        <w:pStyle w:val="NoSpacing"/>
        <w:jc w:val="center"/>
        <w:rPr>
          <w:rFonts w:ascii="Arial" w:hAnsi="Arial" w:cs="Arial"/>
        </w:rPr>
      </w:pPr>
      <w:r w:rsidRPr="00E70808">
        <w:rPr>
          <w:rFonts w:ascii="Arial" w:hAnsi="Arial" w:cs="Arial"/>
        </w:rPr>
        <w:t xml:space="preserve">О мерах по обеспечению безопасности населения и охраны общественного порядка в период проведения </w:t>
      </w:r>
      <w:r>
        <w:rPr>
          <w:rFonts w:ascii="Arial" w:hAnsi="Arial" w:cs="Arial"/>
        </w:rPr>
        <w:t xml:space="preserve">мероприятий, посвященных выборам </w:t>
      </w:r>
    </w:p>
    <w:p w:rsidR="007B2427" w:rsidRPr="00E70808" w:rsidRDefault="007B2427" w:rsidP="00614EF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Президента Российской Федерации</w:t>
      </w:r>
    </w:p>
    <w:p w:rsidR="007B2427" w:rsidRPr="00E70808" w:rsidRDefault="007B2427" w:rsidP="00614EF8">
      <w:pPr>
        <w:pStyle w:val="NoSpacing"/>
        <w:jc w:val="center"/>
        <w:rPr>
          <w:rFonts w:ascii="Arial" w:hAnsi="Arial" w:cs="Arial"/>
        </w:rPr>
      </w:pPr>
    </w:p>
    <w:p w:rsidR="007B2427" w:rsidRPr="00E70808" w:rsidRDefault="007B2427" w:rsidP="00614EF8">
      <w:pPr>
        <w:pStyle w:val="NoSpacing"/>
        <w:jc w:val="both"/>
        <w:rPr>
          <w:rFonts w:ascii="Arial" w:hAnsi="Arial" w:cs="Arial"/>
        </w:rPr>
      </w:pPr>
      <w:r w:rsidRPr="00E70808">
        <w:rPr>
          <w:rFonts w:ascii="Arial" w:hAnsi="Arial" w:cs="Arial"/>
        </w:rPr>
        <w:t xml:space="preserve">          В целях обеспечения антитеррористической защищенности, безопасности населения и охраны общественного порядка на территории Алешниковского сельского поселения в период проведения </w:t>
      </w:r>
      <w:r>
        <w:rPr>
          <w:rFonts w:ascii="Arial" w:hAnsi="Arial" w:cs="Arial"/>
        </w:rPr>
        <w:t>мероприятий, посвященных выборам Президента Российской Федерации, во исполнение письма Антитеррористической комиссии в Волгоградской области от 17.01.2018 №26-21/5,</w:t>
      </w:r>
      <w:r w:rsidRPr="00E70808">
        <w:rPr>
          <w:rFonts w:ascii="Arial" w:hAnsi="Arial" w:cs="Arial"/>
        </w:rPr>
        <w:t xml:space="preserve"> руководствуясь Уставом Алешниковского сельского поселения: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 w:rsidRPr="00E74D44">
        <w:rPr>
          <w:rFonts w:ascii="Arial" w:hAnsi="Arial" w:cs="Arial"/>
        </w:rPr>
        <w:t xml:space="preserve"> 1. Накануне проведения выборов организовать в период с 17.0</w:t>
      </w:r>
      <w:r>
        <w:rPr>
          <w:rFonts w:ascii="Arial" w:hAnsi="Arial" w:cs="Arial"/>
        </w:rPr>
        <w:t>3</w:t>
      </w:r>
      <w:r w:rsidRPr="00E74D44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E74D44">
        <w:rPr>
          <w:rFonts w:ascii="Arial" w:hAnsi="Arial" w:cs="Arial"/>
        </w:rPr>
        <w:t xml:space="preserve"> по 19.0</w:t>
      </w:r>
      <w:r>
        <w:rPr>
          <w:rFonts w:ascii="Arial" w:hAnsi="Arial" w:cs="Arial"/>
        </w:rPr>
        <w:t>2</w:t>
      </w:r>
      <w:r w:rsidRPr="00E74D44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E74D44">
        <w:rPr>
          <w:rFonts w:ascii="Arial" w:hAnsi="Arial" w:cs="Arial"/>
        </w:rPr>
        <w:t xml:space="preserve"> постоянное дежурство должностных лиц администрации, членов антитеррористической комиссии, учреждений здравоохранения, образования и ЖКХ Б для осуществления взаимодействия  всех заинтересованных структур в случае возникновения чрезвычайных ситуаций. При осложнении оперативной обстановки, угрозах возникновения чрезвычайных ситуаций </w:t>
      </w:r>
      <w:r>
        <w:rPr>
          <w:rFonts w:ascii="Arial" w:hAnsi="Arial" w:cs="Arial"/>
        </w:rPr>
        <w:t>незамедлительно информировать органы правопорядка и антитеррористическую комиссию Жирновского муниципального района (приложение 1).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Организовать работу по устранению выявленных недостатков в антитеррористической защищенности и пожарной безопасности избирательных участков, расположенных на территории поселения.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Укомплектовать избирательные участки первичными средствами пожаротушения (огнетушителями, ведрами с водой, кошмой и т.п.).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проверить и провести техническое обслуживание пожарных кранов, гидрантов, привести в соответствие таблички с номерами вызова оперативных служб, планом эвакуации людей, инструкцию о мерах пожарной безопасности и действиях в случаях возникновения чрезвычайной ситуации.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5.Провести инструктажи, оказать методическую и практическую помощь руководству и персоналу избирательных участков и других объектов, задействованных в мероприятиях избирательной компании, 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ситуаций.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6.Организовать проведение информационно-пропагандистских мероприятий для населения с целью недопущения нарушений общественного порядка при проведении Единого голосования, выполнения правил пожарной безопасности, разъяснения порядка действий в случае возможных террористических угроз и иных чрезвычайных ситуаций.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7. Привлечь к обеспечению общественного порядка в период подготовки и проведения Единого голосования добровольную народную дружину.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8. Контроль за исполнением распоряжения возложить на специалиста 1-й категории администрации Алешниковского сельского поселения Лысова О.В.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Алешниковского 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С.Е.Сикидина </w:t>
      </w: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Default="007B2427" w:rsidP="00614EF8">
      <w:pPr>
        <w:pStyle w:val="NoSpacing"/>
        <w:jc w:val="both"/>
        <w:rPr>
          <w:rFonts w:ascii="Arial" w:hAnsi="Arial" w:cs="Arial"/>
        </w:rPr>
      </w:pPr>
    </w:p>
    <w:p w:rsidR="007B2427" w:rsidRPr="00602CAD" w:rsidRDefault="007B2427" w:rsidP="003D76D2">
      <w:pPr>
        <w:pStyle w:val="NoSpacing"/>
        <w:rPr>
          <w:rFonts w:ascii="Calibri" w:hAnsi="Calibri"/>
          <w:lang w:eastAsia="ru-RU"/>
        </w:rPr>
      </w:pPr>
    </w:p>
    <w:p w:rsidR="007B2427" w:rsidRDefault="007B2427" w:rsidP="003D76D2">
      <w:pPr>
        <w:suppressAutoHyphens w:val="0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 xml:space="preserve"> Приложение 1</w:t>
      </w:r>
    </w:p>
    <w:p w:rsidR="007B2427" w:rsidRPr="00602CAD" w:rsidRDefault="007B2427" w:rsidP="003D76D2">
      <w:pPr>
        <w:suppressAutoHyphens w:val="0"/>
        <w:rPr>
          <w:rFonts w:ascii="Calibri" w:hAnsi="Calibri"/>
          <w:lang w:eastAsia="ru-RU"/>
        </w:rPr>
      </w:pPr>
      <w:r w:rsidRPr="00602CAD">
        <w:rPr>
          <w:rFonts w:ascii="Calibri" w:hAnsi="Calibri"/>
          <w:lang w:eastAsia="ru-RU"/>
        </w:rPr>
        <w:t xml:space="preserve">  к распоряжению №</w:t>
      </w:r>
      <w:r>
        <w:rPr>
          <w:rFonts w:ascii="Calibri" w:hAnsi="Calibri"/>
          <w:lang w:eastAsia="ru-RU"/>
        </w:rPr>
        <w:t>8</w:t>
      </w:r>
      <w:r w:rsidRPr="00602CAD">
        <w:rPr>
          <w:rFonts w:ascii="Calibri" w:hAnsi="Calibri"/>
          <w:lang w:eastAsia="ru-RU"/>
        </w:rPr>
        <w:t>-Р</w:t>
      </w:r>
    </w:p>
    <w:p w:rsidR="007B2427" w:rsidRPr="00602CAD" w:rsidRDefault="007B2427" w:rsidP="003D76D2">
      <w:pPr>
        <w:suppressAutoHyphens w:val="0"/>
        <w:rPr>
          <w:rFonts w:ascii="Calibri" w:hAnsi="Calibri"/>
          <w:lang w:eastAsia="ru-RU"/>
        </w:rPr>
      </w:pPr>
      <w:r w:rsidRPr="00602CAD">
        <w:rPr>
          <w:rFonts w:ascii="Calibri" w:hAnsi="Calibri"/>
          <w:lang w:eastAsia="ru-RU"/>
        </w:rPr>
        <w:t xml:space="preserve">                                                                                                                               от </w:t>
      </w:r>
      <w:r>
        <w:rPr>
          <w:rFonts w:ascii="Calibri" w:hAnsi="Calibri"/>
          <w:lang w:eastAsia="ru-RU"/>
        </w:rPr>
        <w:t>05</w:t>
      </w:r>
      <w:r w:rsidRPr="00602CAD">
        <w:rPr>
          <w:rFonts w:ascii="Calibri" w:hAnsi="Calibri"/>
          <w:lang w:eastAsia="ru-RU"/>
        </w:rPr>
        <w:t>.</w:t>
      </w:r>
      <w:r>
        <w:rPr>
          <w:rFonts w:ascii="Calibri" w:hAnsi="Calibri"/>
          <w:lang w:eastAsia="ru-RU"/>
        </w:rPr>
        <w:t>02</w:t>
      </w:r>
      <w:r w:rsidRPr="00602CAD">
        <w:rPr>
          <w:rFonts w:ascii="Calibri" w:hAnsi="Calibri"/>
          <w:lang w:eastAsia="ru-RU"/>
        </w:rPr>
        <w:t>.201</w:t>
      </w:r>
      <w:r>
        <w:rPr>
          <w:rFonts w:ascii="Calibri" w:hAnsi="Calibri"/>
          <w:lang w:eastAsia="ru-RU"/>
        </w:rPr>
        <w:t>8</w:t>
      </w:r>
      <w:r w:rsidRPr="00602CAD">
        <w:rPr>
          <w:rFonts w:ascii="Calibri" w:hAnsi="Calibri"/>
          <w:lang w:eastAsia="ru-RU"/>
        </w:rPr>
        <w:t>г.</w:t>
      </w:r>
    </w:p>
    <w:p w:rsidR="007B2427" w:rsidRPr="00602CAD" w:rsidRDefault="007B2427" w:rsidP="003D76D2">
      <w:pPr>
        <w:suppressAutoHyphens w:val="0"/>
        <w:rPr>
          <w:rFonts w:ascii="Calibri" w:hAnsi="Calibri"/>
          <w:lang w:eastAsia="ru-RU"/>
        </w:rPr>
      </w:pPr>
    </w:p>
    <w:tbl>
      <w:tblPr>
        <w:tblW w:w="963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28"/>
        <w:gridCol w:w="1872"/>
        <w:gridCol w:w="3454"/>
        <w:gridCol w:w="1382"/>
        <w:gridCol w:w="1494"/>
      </w:tblGrid>
      <w:tr w:rsidR="007B2427" w:rsidRPr="00602CAD" w:rsidTr="00E15824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дата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должность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Ф.И.О.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Ответственного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администрации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Контактный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телефон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раб/факс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Контактный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телефон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сот/дом</w:t>
            </w:r>
          </w:p>
        </w:tc>
      </w:tr>
      <w:tr w:rsidR="007B2427" w:rsidRPr="00602CAD" w:rsidTr="00E15824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3D76D2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 xml:space="preserve"> С 8.00 17.03.2018 до 8.00 18.03.2018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 xml:space="preserve">   Зам главы Алешниковского с/поселения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Чернов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Юрий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Петрович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60-2-22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89044146733</w:t>
            </w:r>
          </w:p>
        </w:tc>
      </w:tr>
      <w:tr w:rsidR="007B2427" w:rsidRPr="00602CAD" w:rsidTr="00E15824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3D76D2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 xml:space="preserve"> С 8.00 18.03.2018 до 8.00 19.03.2018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Специалист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1кат.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администрации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Лысов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Олег</w:t>
            </w:r>
          </w:p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Васильевич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60-2-42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 w:rsidRPr="00602CAD">
              <w:rPr>
                <w:rFonts w:ascii="Calibri" w:hAnsi="Calibri"/>
                <w:lang w:eastAsia="ru-RU"/>
              </w:rPr>
              <w:t>89053373531</w:t>
            </w:r>
          </w:p>
        </w:tc>
      </w:tr>
      <w:tr w:rsidR="007B2427" w:rsidRPr="00602CAD" w:rsidTr="00E15824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Default="007B2427" w:rsidP="003D76D2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С 8.00 17.03.2018 до окончания выборов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Директор МУ ЖКХ Б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ШайгузовИсамгалиНасиуллович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60-1-21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89044172394</w:t>
            </w:r>
          </w:p>
        </w:tc>
      </w:tr>
      <w:tr w:rsidR="007B2427" w:rsidRPr="00602CAD" w:rsidTr="00E15824">
        <w:trPr>
          <w:tblCellSpacing w:w="0" w:type="dxa"/>
        </w:trPr>
        <w:tc>
          <w:tcPr>
            <w:tcW w:w="2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Default="007B2427" w:rsidP="003D76D2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С 8.00 17.03</w:t>
            </w:r>
            <w:bookmarkStart w:id="0" w:name="_GoBack"/>
            <w:bookmarkEnd w:id="0"/>
            <w:r>
              <w:rPr>
                <w:rFonts w:ascii="Calibri" w:hAnsi="Calibri"/>
                <w:lang w:eastAsia="ru-RU"/>
              </w:rPr>
              <w:t>.2018 до окончания выборов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Дежурный медик Алешниковской врачебной амбулатории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60-1-22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2427" w:rsidRPr="00602CAD" w:rsidRDefault="007B2427" w:rsidP="00E15824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</w:tbl>
    <w:p w:rsidR="007B2427" w:rsidRPr="00602CAD" w:rsidRDefault="007B2427" w:rsidP="003D76D2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7B2427" w:rsidRPr="00E74D44" w:rsidRDefault="007B2427" w:rsidP="003D76D2">
      <w:pPr>
        <w:pStyle w:val="NoSpacing"/>
        <w:jc w:val="both"/>
        <w:rPr>
          <w:rFonts w:ascii="Arial" w:hAnsi="Arial" w:cs="Arial"/>
        </w:rPr>
      </w:pPr>
    </w:p>
    <w:p w:rsidR="007B2427" w:rsidRDefault="007B2427"/>
    <w:sectPr w:rsidR="007B2427" w:rsidSect="0092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67"/>
    <w:rsid w:val="00012267"/>
    <w:rsid w:val="0007384F"/>
    <w:rsid w:val="000B6B94"/>
    <w:rsid w:val="00133B49"/>
    <w:rsid w:val="003D76D2"/>
    <w:rsid w:val="004F203A"/>
    <w:rsid w:val="00511DC8"/>
    <w:rsid w:val="00561106"/>
    <w:rsid w:val="00602CAD"/>
    <w:rsid w:val="00614EF8"/>
    <w:rsid w:val="007B2427"/>
    <w:rsid w:val="00920F27"/>
    <w:rsid w:val="00AB6F92"/>
    <w:rsid w:val="00AE7C36"/>
    <w:rsid w:val="00BA184F"/>
    <w:rsid w:val="00BD36B5"/>
    <w:rsid w:val="00C3173D"/>
    <w:rsid w:val="00E15824"/>
    <w:rsid w:val="00E70808"/>
    <w:rsid w:val="00E74D44"/>
    <w:rsid w:val="00FA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4E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14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EF8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3</Pages>
  <Words>598</Words>
  <Characters>3413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2018-02-22T08:18:00Z</cp:lastPrinted>
  <dcterms:created xsi:type="dcterms:W3CDTF">2018-02-15T07:09:00Z</dcterms:created>
  <dcterms:modified xsi:type="dcterms:W3CDTF">2019-08-01T04:44:00Z</dcterms:modified>
</cp:coreProperties>
</file>